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08623D">
            <w:pPr>
              <w:pStyle w:val="Month"/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7F24E0" wp14:editId="1BC54F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25400</wp:posOffset>
                      </wp:positionV>
                      <wp:extent cx="7372350" cy="8191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23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23D" w:rsidRPr="0008623D" w:rsidRDefault="0008623D">
                                  <w:pPr>
                                    <w:rPr>
                                      <w:rFonts w:ascii="Garamond" w:hAnsi="Garamond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September   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J.O.Y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Calendar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F24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pt;margin-top:2pt;width:580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">
                      <v:textbox>
                        <w:txbxContent>
                          <w:p w:rsidR="0008623D" w:rsidRPr="0008623D" w:rsidRDefault="0008623D">
                            <w:pPr>
                              <w:rPr>
                                <w:rFonts w:ascii="Garamond" w:hAnsi="Garamond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September  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J.O.Y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Calendar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>
              <w:t>September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08623D">
            <w:pPr>
              <w:pStyle w:val="Year"/>
              <w:spacing w:after="40"/>
            </w:pPr>
            <w:r>
              <w:t xml:space="preserve"> </w:t>
            </w:r>
            <w:r w:rsidR="00804FC2">
              <w:fldChar w:fldCharType="begin"/>
            </w:r>
            <w:r w:rsidR="00804FC2">
              <w:instrText xml:space="preserve"> DOCVARIABLE  MonthStart \@  yyyy   \* MERGEFORMAT </w:instrText>
            </w:r>
            <w:r w:rsidR="00804FC2">
              <w:fldChar w:fldCharType="separate"/>
            </w:r>
            <w:r>
              <w:t>2018</w:t>
            </w:r>
            <w:r w:rsidR="00804FC2">
              <w:fldChar w:fldCharType="end"/>
            </w:r>
          </w:p>
        </w:tc>
      </w:tr>
      <w:tr w:rsidR="00F8354F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E9B9229E57E54F5788153562F9ED837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576284">
            <w:pPr>
              <w:pStyle w:val="Days"/>
            </w:pPr>
            <w:sdt>
              <w:sdtPr>
                <w:id w:val="-1020851123"/>
                <w:placeholder>
                  <w:docPart w:val="608D8F4C25F944AD99EB5E2C870A575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576284">
            <w:pPr>
              <w:pStyle w:val="Days"/>
            </w:pPr>
            <w:sdt>
              <w:sdtPr>
                <w:id w:val="1121034790"/>
                <w:placeholder>
                  <w:docPart w:val="99DD83E9DB05492DA762942232F944A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576284">
            <w:pPr>
              <w:pStyle w:val="Days"/>
            </w:pPr>
            <w:sdt>
              <w:sdtPr>
                <w:id w:val="-328132386"/>
                <w:placeholder>
                  <w:docPart w:val="8D915D256B2542F3BD3D50875943E33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576284">
            <w:pPr>
              <w:pStyle w:val="Days"/>
            </w:pPr>
            <w:sdt>
              <w:sdtPr>
                <w:id w:val="1241452743"/>
                <w:placeholder>
                  <w:docPart w:val="B2674334A3CE4FA4BEC027AFDEF2413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576284">
            <w:pPr>
              <w:pStyle w:val="Days"/>
            </w:pPr>
            <w:sdt>
              <w:sdtPr>
                <w:id w:val="-65336403"/>
                <w:placeholder>
                  <w:docPart w:val="33526B8EC63B4FCA87D4B92547694DA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576284">
            <w:pPr>
              <w:pStyle w:val="Days"/>
            </w:pPr>
            <w:sdt>
              <w:sdtPr>
                <w:id w:val="825547652"/>
                <w:placeholder>
                  <w:docPart w:val="B6D3225CB32848B3A1058A1CFF05F36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623D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623D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862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623D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862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623D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862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623D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862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F20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623D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862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623D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F20A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623D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8623D">
              <w:rPr>
                <w:noProof/>
              </w:rPr>
              <w:t>1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8623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8623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8623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8623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8623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8623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8623D">
              <w:rPr>
                <w:noProof/>
              </w:rPr>
              <w:t>8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4A1C94" w:rsidP="004A1C94">
            <w:pPr>
              <w:jc w:val="center"/>
            </w:pPr>
            <w:r>
              <w:t xml:space="preserve"> Labor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4A1C94" w:rsidRDefault="004A1C94" w:rsidP="001C5C1D">
            <w:pPr>
              <w:jc w:val="center"/>
            </w:pPr>
            <w:r>
              <w:t>2:00 JOY Time</w:t>
            </w:r>
          </w:p>
          <w:p w:rsidR="004A1C94" w:rsidRDefault="004A1C94" w:rsidP="001C5C1D">
            <w:pPr>
              <w:jc w:val="center"/>
            </w:pPr>
            <w:r>
              <w:t>Cooking up some fun</w:t>
            </w:r>
          </w:p>
          <w:p w:rsidR="004A1C94" w:rsidRDefault="004A1C94" w:rsidP="001C5C1D">
            <w:pPr>
              <w:jc w:val="center"/>
            </w:pPr>
            <w:r>
              <w:t xml:space="preserve">With the </w:t>
            </w:r>
            <w:proofErr w:type="gramStart"/>
            <w:r>
              <w:t>3</w:t>
            </w:r>
            <w:r w:rsidR="001C5C1D">
              <w:t xml:space="preserve"> </w:t>
            </w:r>
            <w:r>
              <w:t>year</w:t>
            </w:r>
            <w:proofErr w:type="gramEnd"/>
            <w:r>
              <w:t xml:space="preserve"> </w:t>
            </w:r>
            <w:proofErr w:type="spellStart"/>
            <w:r>
              <w:t>olds</w:t>
            </w:r>
            <w:proofErr w:type="spell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4A1C94" w:rsidP="001C5C1D">
            <w:pPr>
              <w:jc w:val="center"/>
            </w:pPr>
            <w:r>
              <w:t>2:00 JOY Time</w:t>
            </w:r>
          </w:p>
          <w:p w:rsidR="004A1C94" w:rsidRDefault="004A1C94" w:rsidP="001C5C1D">
            <w:pPr>
              <w:jc w:val="center"/>
            </w:pPr>
            <w:r>
              <w:t>Bowling with the</w:t>
            </w:r>
          </w:p>
          <w:p w:rsidR="004A1C94" w:rsidRDefault="004A1C94" w:rsidP="001C5C1D">
            <w:pPr>
              <w:jc w:val="center"/>
            </w:pPr>
            <w:r>
              <w:t>toddlers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4A1C94" w:rsidRDefault="004A1C94" w:rsidP="001C5C1D">
            <w:pPr>
              <w:jc w:val="center"/>
            </w:pPr>
            <w:r>
              <w:t xml:space="preserve">2:00 JOY Time September </w:t>
            </w:r>
            <w:proofErr w:type="gramStart"/>
            <w:r>
              <w:t>Birthday  Party</w:t>
            </w:r>
            <w:proofErr w:type="gramEnd"/>
            <w:r>
              <w:t xml:space="preserve"> for all</w:t>
            </w:r>
          </w:p>
          <w:p w:rsidR="004A1C94" w:rsidRDefault="004A1C9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8623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8623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8623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8623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8623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8623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8623D">
              <w:rPr>
                <w:noProof/>
              </w:rPr>
              <w:t>15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A1C94" w:rsidP="004A1C94">
            <w:pPr>
              <w:jc w:val="center"/>
            </w:pPr>
            <w:r>
              <w:t>2:00 JOY Time</w:t>
            </w:r>
          </w:p>
          <w:p w:rsidR="004A1C94" w:rsidRDefault="004A1C94" w:rsidP="004A1C94">
            <w:pPr>
              <w:jc w:val="center"/>
            </w:pPr>
            <w:r>
              <w:t>Cooking up some fun with the toddlers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8623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8623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8623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8623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8623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8623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8623D">
              <w:rPr>
                <w:noProof/>
              </w:rPr>
              <w:t>22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C5C1D" w:rsidP="001C5C1D">
            <w:pPr>
              <w:jc w:val="center"/>
            </w:pPr>
            <w:r>
              <w:t>2:00 JOY Time</w:t>
            </w:r>
          </w:p>
          <w:p w:rsidR="001C5C1D" w:rsidRDefault="001C5C1D" w:rsidP="001C5C1D">
            <w:pPr>
              <w:jc w:val="center"/>
            </w:pPr>
            <w:r>
              <w:t>Story time &amp;</w:t>
            </w:r>
          </w:p>
          <w:p w:rsidR="001C5C1D" w:rsidRDefault="001C5C1D" w:rsidP="001C5C1D">
            <w:pPr>
              <w:jc w:val="center"/>
            </w:pPr>
            <w:r>
              <w:t>Apple Prints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C5C1D" w:rsidP="001C5C1D">
            <w:pPr>
              <w:jc w:val="center"/>
            </w:pPr>
            <w:r>
              <w:t>2:00 JOY Time</w:t>
            </w:r>
          </w:p>
          <w:p w:rsidR="001C5C1D" w:rsidRDefault="001C5C1D" w:rsidP="001C5C1D">
            <w:pPr>
              <w:jc w:val="center"/>
            </w:pPr>
            <w:r>
              <w:t>Bowling with the toddlers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C5C1D" w:rsidP="001C5C1D">
            <w:pPr>
              <w:jc w:val="center"/>
            </w:pPr>
            <w:r>
              <w:t>2:00 JOY Time</w:t>
            </w:r>
          </w:p>
          <w:p w:rsidR="001C5C1D" w:rsidRDefault="001C5C1D" w:rsidP="001C5C1D">
            <w:pPr>
              <w:jc w:val="center"/>
            </w:pPr>
            <w:r>
              <w:t>Cooking up some fun with the pre-k kids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8623D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8623D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62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8623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623D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08623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8623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8623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62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8623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623D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08623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8623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8623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62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8623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623D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08623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8623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8623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62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8623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623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08623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8623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8623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62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8623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623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8623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8623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8623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62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862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08623D">
              <w:fldChar w:fldCharType="separate"/>
            </w:r>
            <w:r w:rsidR="0008623D">
              <w:rPr>
                <w:noProof/>
              </w:rPr>
              <w:instrText>28</w:instrText>
            </w:r>
            <w:r>
              <w:fldChar w:fldCharType="end"/>
            </w:r>
            <w:r w:rsidR="0008623D">
              <w:fldChar w:fldCharType="separate"/>
            </w:r>
            <w:r w:rsidR="0008623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862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862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62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862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623D">
              <w:rPr>
                <w:noProof/>
              </w:rPr>
              <w:instrText>29</w:instrText>
            </w:r>
            <w:r>
              <w:fldChar w:fldCharType="end"/>
            </w:r>
            <w:r w:rsidR="0008623D">
              <w:fldChar w:fldCharType="separate"/>
            </w:r>
            <w:r w:rsidR="0008623D">
              <w:rPr>
                <w:noProof/>
              </w:rPr>
              <w:t>29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C5C1D" w:rsidP="001C5C1D">
            <w:pPr>
              <w:jc w:val="center"/>
            </w:pPr>
            <w:r>
              <w:t>2:00 JOY Time</w:t>
            </w:r>
          </w:p>
          <w:p w:rsidR="001C5C1D" w:rsidRDefault="001C5C1D" w:rsidP="001C5C1D">
            <w:pPr>
              <w:jc w:val="center"/>
            </w:pPr>
            <w:r>
              <w:t xml:space="preserve">Cooking up some fun with the </w:t>
            </w:r>
            <w:proofErr w:type="gramStart"/>
            <w:r>
              <w:t>3 year</w:t>
            </w:r>
            <w:proofErr w:type="gramEnd"/>
            <w:r>
              <w:t xml:space="preserve"> </w:t>
            </w:r>
            <w:proofErr w:type="spellStart"/>
            <w:r>
              <w:t>olds</w:t>
            </w:r>
            <w:proofErr w:type="spell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C5C1D" w:rsidP="00A10608">
            <w:pPr>
              <w:jc w:val="center"/>
            </w:pPr>
            <w:r>
              <w:t>2:00 JOY Time</w:t>
            </w:r>
          </w:p>
          <w:p w:rsidR="00A10608" w:rsidRDefault="00A10608" w:rsidP="00A10608">
            <w:pPr>
              <w:jc w:val="center"/>
            </w:pPr>
            <w:r>
              <w:t>Story time &amp; parachute play with the toddlers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A10608" w:rsidP="00A10608">
            <w:pPr>
              <w:jc w:val="center"/>
            </w:pPr>
            <w:r>
              <w:t>2:00 JOY Time</w:t>
            </w:r>
          </w:p>
          <w:p w:rsidR="00A10608" w:rsidRDefault="00A10608" w:rsidP="00A10608">
            <w:pPr>
              <w:jc w:val="center"/>
            </w:pPr>
            <w:r>
              <w:t>Popcorn &amp; Movie with the pre-k kids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862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0862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62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862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623D">
              <w:rPr>
                <w:noProof/>
              </w:rPr>
              <w:instrText>30</w:instrText>
            </w:r>
            <w:r>
              <w:fldChar w:fldCharType="end"/>
            </w:r>
            <w:r w:rsidR="0008623D">
              <w:fldChar w:fldCharType="separate"/>
            </w:r>
            <w:r w:rsidR="0008623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862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862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62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</w:tr>
    </w:tbl>
    <w:tbl>
      <w:tblPr>
        <w:tblStyle w:val="PlainTable4"/>
        <w:tblW w:w="2511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4279"/>
        <w:gridCol w:w="121"/>
      </w:tblGrid>
      <w:tr w:rsidR="00A10608" w:rsidTr="00A10608">
        <w:trPr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A10608" w:rsidRDefault="00A10608">
            <w:pPr>
              <w:pStyle w:val="Heading1"/>
              <w:spacing w:after="40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73674F0" wp14:editId="0B5F37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15425" cy="1228725"/>
                      <wp:effectExtent l="0" t="0" r="2857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542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0608" w:rsidRDefault="00A10608">
                                  <w:pPr>
                                    <w:rPr>
                                      <w:rFonts w:ascii="Garamond" w:hAnsi="Garamond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96"/>
                                      <w:szCs w:val="96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A10608">
                                    <w:rPr>
                                      <w:rFonts w:ascii="Garamond" w:hAnsi="Garamond"/>
                                      <w:sz w:val="96"/>
                                      <w:szCs w:val="96"/>
                                    </w:rPr>
                                    <w:t>J.O.Y</w:t>
                                  </w:r>
                                  <w:proofErr w:type="spellEnd"/>
                                  <w:r w:rsidRPr="00A10608">
                                    <w:rPr>
                                      <w:rFonts w:ascii="Garamond" w:hAnsi="Garamond"/>
                                      <w:sz w:val="96"/>
                                      <w:szCs w:val="96"/>
                                    </w:rPr>
                                    <w:t xml:space="preserve"> = Joining Old &amp; Young</w:t>
                                  </w:r>
                                </w:p>
                                <w:p w:rsidR="00A10608" w:rsidRPr="00A10608" w:rsidRDefault="00A10608">
                                  <w:pPr>
                                    <w:rPr>
                                      <w:rFonts w:ascii="Garamond" w:hAnsi="Garamon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96"/>
                                      <w:szCs w:val="96"/>
                                    </w:rPr>
                                    <w:t xml:space="preserve">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674F0" id="_x0000_s1027" type="#_x0000_t202" style="position:absolute;margin-left:0;margin-top:0;width:717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">
                      <v:textbox>
                        <w:txbxContent>
                          <w:p w:rsidR="00A10608" w:rsidRDefault="00A10608">
                            <w:pPr>
                              <w:rPr>
                                <w:rFonts w:ascii="Garamond" w:hAnsi="Garamon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proofErr w:type="spellStart"/>
                            <w:r w:rsidRPr="00A10608">
                              <w:rPr>
                                <w:rFonts w:ascii="Garamond" w:hAnsi="Garamond"/>
                                <w:sz w:val="96"/>
                                <w:szCs w:val="96"/>
                              </w:rPr>
                              <w:t>J.O.Y</w:t>
                            </w:r>
                            <w:proofErr w:type="spellEnd"/>
                            <w:r w:rsidRPr="00A10608">
                              <w:rPr>
                                <w:rFonts w:ascii="Garamond" w:hAnsi="Garamond"/>
                                <w:sz w:val="96"/>
                                <w:szCs w:val="96"/>
                              </w:rPr>
                              <w:t xml:space="preserve"> = Joining Old &amp; Young</w:t>
                            </w:r>
                          </w:p>
                          <w:p w:rsidR="00A10608" w:rsidRPr="00A10608" w:rsidRDefault="00A10608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96"/>
                                <w:szCs w:val="96"/>
                              </w:rPr>
                              <w:t xml:space="preserve"> 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84" w:type="dxa"/>
            <w:tcMar>
              <w:right w:w="0" w:type="dxa"/>
            </w:tcMar>
          </w:tcPr>
          <w:p w:rsidR="00A10608" w:rsidRPr="00A10608" w:rsidRDefault="00A10608">
            <w:pPr>
              <w:spacing w:after="40"/>
              <w:rPr>
                <w:sz w:val="96"/>
                <w:szCs w:val="96"/>
              </w:rPr>
            </w:pPr>
          </w:p>
        </w:tc>
      </w:tr>
    </w:tbl>
    <w:p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84" w:rsidRDefault="00576284">
      <w:pPr>
        <w:spacing w:before="0" w:after="0"/>
      </w:pPr>
      <w:r>
        <w:separator/>
      </w:r>
    </w:p>
  </w:endnote>
  <w:endnote w:type="continuationSeparator" w:id="0">
    <w:p w:rsidR="00576284" w:rsidRDefault="005762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84" w:rsidRDefault="00576284">
      <w:pPr>
        <w:spacing w:before="0" w:after="0"/>
      </w:pPr>
      <w:r>
        <w:separator/>
      </w:r>
    </w:p>
  </w:footnote>
  <w:footnote w:type="continuationSeparator" w:id="0">
    <w:p w:rsidR="00576284" w:rsidRDefault="0057628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</w:docVars>
  <w:rsids>
    <w:rsidRoot w:val="0008623D"/>
    <w:rsid w:val="0008623D"/>
    <w:rsid w:val="000958A4"/>
    <w:rsid w:val="001C5C1D"/>
    <w:rsid w:val="00262469"/>
    <w:rsid w:val="003B46B4"/>
    <w:rsid w:val="004A1C94"/>
    <w:rsid w:val="00532D2F"/>
    <w:rsid w:val="00576284"/>
    <w:rsid w:val="007F20A4"/>
    <w:rsid w:val="007F7A5D"/>
    <w:rsid w:val="00804FC2"/>
    <w:rsid w:val="00A10608"/>
    <w:rsid w:val="00BE55EB"/>
    <w:rsid w:val="00CA55EB"/>
    <w:rsid w:val="00E6043F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301CE"/>
  <w15:docId w15:val="{FC064F3F-862B-4E8F-85FD-5D59A010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chardson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B9229E57E54F5788153562F9ED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D79F-DD3C-4ED7-9734-714159E14B97}"/>
      </w:docPartPr>
      <w:docPartBody>
        <w:p w:rsidR="00000000" w:rsidRDefault="00614951">
          <w:pPr>
            <w:pStyle w:val="E9B9229E57E54F5788153562F9ED8376"/>
          </w:pPr>
          <w:r>
            <w:t>Sunday</w:t>
          </w:r>
        </w:p>
      </w:docPartBody>
    </w:docPart>
    <w:docPart>
      <w:docPartPr>
        <w:name w:val="608D8F4C25F944AD99EB5E2C870A5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844D-486E-425C-AD00-F739BE78C576}"/>
      </w:docPartPr>
      <w:docPartBody>
        <w:p w:rsidR="00000000" w:rsidRDefault="00614951">
          <w:pPr>
            <w:pStyle w:val="608D8F4C25F944AD99EB5E2C870A575B"/>
          </w:pPr>
          <w:r>
            <w:t>Monday</w:t>
          </w:r>
        </w:p>
      </w:docPartBody>
    </w:docPart>
    <w:docPart>
      <w:docPartPr>
        <w:name w:val="99DD83E9DB05492DA762942232F9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3ABE-5DF4-493C-A2ED-B2B726A59322}"/>
      </w:docPartPr>
      <w:docPartBody>
        <w:p w:rsidR="00000000" w:rsidRDefault="00614951">
          <w:pPr>
            <w:pStyle w:val="99DD83E9DB05492DA762942232F944A2"/>
          </w:pPr>
          <w:r>
            <w:t>Tuesday</w:t>
          </w:r>
        </w:p>
      </w:docPartBody>
    </w:docPart>
    <w:docPart>
      <w:docPartPr>
        <w:name w:val="8D915D256B2542F3BD3D50875943E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B70-E97B-4CA6-9C7B-9FF08CDB42A5}"/>
      </w:docPartPr>
      <w:docPartBody>
        <w:p w:rsidR="00000000" w:rsidRDefault="00614951">
          <w:pPr>
            <w:pStyle w:val="8D915D256B2542F3BD3D50875943E337"/>
          </w:pPr>
          <w:r>
            <w:t>Wednesday</w:t>
          </w:r>
        </w:p>
      </w:docPartBody>
    </w:docPart>
    <w:docPart>
      <w:docPartPr>
        <w:name w:val="B2674334A3CE4FA4BEC027AFDEF2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1EEB-368D-420D-BE24-BAD3C74B92E8}"/>
      </w:docPartPr>
      <w:docPartBody>
        <w:p w:rsidR="00000000" w:rsidRDefault="00614951">
          <w:pPr>
            <w:pStyle w:val="B2674334A3CE4FA4BEC027AFDEF24132"/>
          </w:pPr>
          <w:r>
            <w:t>Thursday</w:t>
          </w:r>
        </w:p>
      </w:docPartBody>
    </w:docPart>
    <w:docPart>
      <w:docPartPr>
        <w:name w:val="33526B8EC63B4FCA87D4B9254769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6050-7730-4FFD-9630-CA2E531A6ADF}"/>
      </w:docPartPr>
      <w:docPartBody>
        <w:p w:rsidR="00000000" w:rsidRDefault="00614951">
          <w:pPr>
            <w:pStyle w:val="33526B8EC63B4FCA87D4B92547694DAB"/>
          </w:pPr>
          <w:r>
            <w:t>Friday</w:t>
          </w:r>
        </w:p>
      </w:docPartBody>
    </w:docPart>
    <w:docPart>
      <w:docPartPr>
        <w:name w:val="B6D3225CB32848B3A1058A1CFF05F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FD2A-9D25-4754-928F-0265D373E99C}"/>
      </w:docPartPr>
      <w:docPartBody>
        <w:p w:rsidR="00000000" w:rsidRDefault="00614951">
          <w:pPr>
            <w:pStyle w:val="B6D3225CB32848B3A1058A1CFF05F36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51"/>
    <w:rsid w:val="0061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B9229E57E54F5788153562F9ED8376">
    <w:name w:val="E9B9229E57E54F5788153562F9ED8376"/>
  </w:style>
  <w:style w:type="paragraph" w:customStyle="1" w:styleId="608D8F4C25F944AD99EB5E2C870A575B">
    <w:name w:val="608D8F4C25F944AD99EB5E2C870A575B"/>
  </w:style>
  <w:style w:type="paragraph" w:customStyle="1" w:styleId="99DD83E9DB05492DA762942232F944A2">
    <w:name w:val="99DD83E9DB05492DA762942232F944A2"/>
  </w:style>
  <w:style w:type="paragraph" w:customStyle="1" w:styleId="8D915D256B2542F3BD3D50875943E337">
    <w:name w:val="8D915D256B2542F3BD3D50875943E337"/>
  </w:style>
  <w:style w:type="paragraph" w:customStyle="1" w:styleId="B2674334A3CE4FA4BEC027AFDEF24132">
    <w:name w:val="B2674334A3CE4FA4BEC027AFDEF24132"/>
  </w:style>
  <w:style w:type="paragraph" w:customStyle="1" w:styleId="33526B8EC63B4FCA87D4B92547694DAB">
    <w:name w:val="33526B8EC63B4FCA87D4B92547694DAB"/>
  </w:style>
  <w:style w:type="paragraph" w:customStyle="1" w:styleId="B6D3225CB32848B3A1058A1CFF05F36E">
    <w:name w:val="B6D3225CB32848B3A1058A1CFF05F36E"/>
  </w:style>
  <w:style w:type="paragraph" w:customStyle="1" w:styleId="BDE2AC5D337A46C3AD8261B01F93ADCE">
    <w:name w:val="BDE2AC5D337A46C3AD8261B01F93ADCE"/>
  </w:style>
  <w:style w:type="paragraph" w:customStyle="1" w:styleId="638F1DEC924648B28B5A6F478A78E11B">
    <w:name w:val="638F1DEC924648B28B5A6F478A78E11B"/>
  </w:style>
  <w:style w:type="paragraph" w:customStyle="1" w:styleId="0B935481943F48489F732184022438F6">
    <w:name w:val="0B935481943F48489F732184022438F6"/>
  </w:style>
  <w:style w:type="paragraph" w:customStyle="1" w:styleId="CC2A04A184CF42BE9BF6294A6F288443">
    <w:name w:val="CC2A04A184CF42BE9BF6294A6F288443"/>
  </w:style>
  <w:style w:type="paragraph" w:customStyle="1" w:styleId="9C5E079A68834F38B82F277C261A9E31">
    <w:name w:val="9C5E079A68834F38B82F277C261A9E31"/>
  </w:style>
  <w:style w:type="paragraph" w:customStyle="1" w:styleId="6BAAAA40A82D4B7C89FCC9405904ACAF">
    <w:name w:val="6BAAAA40A82D4B7C89FCC9405904ACAF"/>
  </w:style>
  <w:style w:type="paragraph" w:customStyle="1" w:styleId="CBAB9E9174D048129F7719883D031A66">
    <w:name w:val="CBAB9E9174D048129F7719883D031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0200-5878-4DDC-8B4E-7A72D626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39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Richardson</dc:creator>
  <cp:keywords/>
  <dc:description/>
  <cp:lastModifiedBy/>
  <cp:revision>1</cp:revision>
  <cp:lastPrinted>2018-08-30T22:50:00Z</cp:lastPrinted>
  <dcterms:created xsi:type="dcterms:W3CDTF">2018-08-30T22:11:00Z</dcterms:created>
  <dcterms:modified xsi:type="dcterms:W3CDTF">1601-01-01T00:00:00Z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